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59" w:rsidRPr="007A7CD3" w:rsidRDefault="00A81B59">
      <w:pPr>
        <w:rPr>
          <w:rFonts w:ascii="仿宋" w:eastAsia="仿宋" w:hAnsi="仿宋" w:cs="宋体"/>
          <w:bCs/>
          <w:kern w:val="0"/>
          <w:sz w:val="28"/>
          <w:szCs w:val="28"/>
        </w:rPr>
      </w:pPr>
      <w:r w:rsidRPr="007A7CD3">
        <w:rPr>
          <w:rFonts w:ascii="仿宋" w:eastAsia="仿宋" w:hAnsi="仿宋" w:cs="宋体" w:hint="eastAsia"/>
          <w:bCs/>
          <w:kern w:val="0"/>
          <w:sz w:val="28"/>
          <w:szCs w:val="28"/>
        </w:rPr>
        <w:t>附件三：</w:t>
      </w:r>
    </w:p>
    <w:p w:rsidR="00A81B59" w:rsidRDefault="00A81B59" w:rsidP="00C56878">
      <w:pPr>
        <w:spacing w:beforeLines="100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 w:rsidRPr="00302273">
        <w:rPr>
          <w:rFonts w:ascii="黑体" w:eastAsia="黑体" w:hAnsi="宋体" w:cs="宋体" w:hint="eastAsia"/>
          <w:bCs/>
          <w:kern w:val="0"/>
          <w:sz w:val="36"/>
          <w:szCs w:val="36"/>
        </w:rPr>
        <w:t>北京市诚信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创建</w:t>
      </w:r>
      <w:r w:rsidRPr="00302273">
        <w:rPr>
          <w:rFonts w:ascii="黑体" w:eastAsia="黑体" w:hAnsi="宋体" w:cs="宋体" w:hint="eastAsia"/>
          <w:bCs/>
          <w:kern w:val="0"/>
          <w:sz w:val="36"/>
          <w:szCs w:val="36"/>
        </w:rPr>
        <w:t>企业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承诺书</w:t>
      </w: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 w:rsidRPr="00647EEC">
        <w:rPr>
          <w:rFonts w:ascii="仿宋" w:eastAsia="仿宋" w:hAnsi="仿宋" w:hint="eastAsia"/>
          <w:kern w:val="0"/>
          <w:sz w:val="32"/>
          <w:szCs w:val="32"/>
        </w:rPr>
        <w:t>本企业</w:t>
      </w:r>
      <w:r>
        <w:rPr>
          <w:rFonts w:ascii="仿宋" w:eastAsia="仿宋" w:hAnsi="仿宋" w:hint="eastAsia"/>
          <w:kern w:val="0"/>
          <w:sz w:val="32"/>
          <w:szCs w:val="32"/>
        </w:rPr>
        <w:t>向社会郑重</w:t>
      </w:r>
      <w:r w:rsidRPr="00647EEC">
        <w:rPr>
          <w:rFonts w:ascii="仿宋" w:eastAsia="仿宋" w:hAnsi="仿宋" w:hint="eastAsia"/>
          <w:kern w:val="0"/>
          <w:sz w:val="32"/>
          <w:szCs w:val="32"/>
        </w:rPr>
        <w:t>承诺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647EEC">
        <w:rPr>
          <w:rFonts w:ascii="仿宋" w:eastAsia="仿宋" w:hAnsi="仿宋" w:hint="eastAsia"/>
          <w:kern w:val="0"/>
          <w:sz w:val="32"/>
          <w:szCs w:val="32"/>
        </w:rPr>
        <w:t>在生产经营过程中做到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一、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遵规守法，诚信经营，遵守社会公德和职业道德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二、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全员参与，培育意识，树立诚实守信企业文化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三、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严格标准，质量第一，坚决杜绝假冒伪劣产品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四、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规范合同，童叟无欺，认真履行企业经营承诺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五、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真实宣传，正确引导，不做任何虚假广告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六、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尊重对手，公平竞争，共同维护市场经济秩序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七、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实力为本，公平交易，坚决反对一切商业贿赂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八、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关注民生，回馈社会，积极承担企业社会责任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九、</w:t>
      </w:r>
      <w:r w:rsidRPr="00283406">
        <w:rPr>
          <w:rFonts w:ascii="仿宋" w:eastAsia="仿宋" w:hAnsi="仿宋" w:hint="eastAsia"/>
          <w:kern w:val="0"/>
          <w:sz w:val="32"/>
          <w:szCs w:val="32"/>
        </w:rPr>
        <w:t>守信光荣，失信可耻，自觉接受社会各界监督。</w:t>
      </w:r>
    </w:p>
    <w:p w:rsidR="00A81B59" w:rsidRPr="00283406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承诺企业（公章）：</w:t>
      </w: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法定代表人（签字）：</w:t>
      </w:r>
    </w:p>
    <w:p w:rsidR="00A81B59" w:rsidRDefault="00A81B59" w:rsidP="00AF684E">
      <w:pPr>
        <w:ind w:firstLineChars="200" w:firstLine="31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 xml:space="preserve">                     </w:t>
      </w:r>
    </w:p>
    <w:p w:rsidR="00A81B59" w:rsidRPr="005647B5" w:rsidRDefault="00A81B59" w:rsidP="00AF684E">
      <w:pPr>
        <w:ind w:firstLineChars="5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年</w:t>
      </w:r>
      <w:r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 w:hint="eastAsia"/>
          <w:kern w:val="0"/>
          <w:sz w:val="32"/>
          <w:szCs w:val="32"/>
        </w:rPr>
        <w:t>日</w:t>
      </w:r>
    </w:p>
    <w:sectPr w:rsidR="00A81B59" w:rsidRPr="005647B5" w:rsidSect="003C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59" w:rsidRDefault="00A81B59" w:rsidP="00D25F10">
      <w:r>
        <w:separator/>
      </w:r>
    </w:p>
  </w:endnote>
  <w:endnote w:type="continuationSeparator" w:id="1">
    <w:p w:rsidR="00A81B59" w:rsidRDefault="00A81B59" w:rsidP="00D2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59" w:rsidRDefault="00A81B59" w:rsidP="00D25F10">
      <w:r>
        <w:separator/>
      </w:r>
    </w:p>
  </w:footnote>
  <w:footnote w:type="continuationSeparator" w:id="1">
    <w:p w:rsidR="00A81B59" w:rsidRDefault="00A81B59" w:rsidP="00D2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EC"/>
    <w:rsid w:val="00053111"/>
    <w:rsid w:val="00073BBC"/>
    <w:rsid w:val="001775E3"/>
    <w:rsid w:val="00283406"/>
    <w:rsid w:val="002A199B"/>
    <w:rsid w:val="00302273"/>
    <w:rsid w:val="00306573"/>
    <w:rsid w:val="00333D51"/>
    <w:rsid w:val="003C454B"/>
    <w:rsid w:val="005647B5"/>
    <w:rsid w:val="00647EEC"/>
    <w:rsid w:val="00685D19"/>
    <w:rsid w:val="006A77CB"/>
    <w:rsid w:val="007A7CD3"/>
    <w:rsid w:val="00800716"/>
    <w:rsid w:val="0090495A"/>
    <w:rsid w:val="00997D93"/>
    <w:rsid w:val="009C7B37"/>
    <w:rsid w:val="00A81B59"/>
    <w:rsid w:val="00AF684E"/>
    <w:rsid w:val="00BB2AB4"/>
    <w:rsid w:val="00BD7861"/>
    <w:rsid w:val="00BE1A24"/>
    <w:rsid w:val="00C43667"/>
    <w:rsid w:val="00C4600A"/>
    <w:rsid w:val="00C56878"/>
    <w:rsid w:val="00CB1164"/>
    <w:rsid w:val="00CD27E0"/>
    <w:rsid w:val="00D25F10"/>
    <w:rsid w:val="00D54868"/>
    <w:rsid w:val="00F0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5F1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5F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安明</dc:creator>
  <cp:keywords/>
  <dc:description/>
  <cp:lastModifiedBy>a</cp:lastModifiedBy>
  <cp:revision>7</cp:revision>
  <dcterms:created xsi:type="dcterms:W3CDTF">2013-09-22T09:25:00Z</dcterms:created>
  <dcterms:modified xsi:type="dcterms:W3CDTF">2014-09-09T04:47:00Z</dcterms:modified>
</cp:coreProperties>
</file>